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51A5DCBE" w14:textId="77777777" w:rsidTr="00755C79">
        <w:tc>
          <w:tcPr>
            <w:tcW w:w="9576" w:type="dxa"/>
          </w:tcPr>
          <w:p w14:paraId="3D7058E5" w14:textId="39421095" w:rsidR="00A8795F" w:rsidRDefault="00A8795F" w:rsidP="00755C79">
            <w:pPr>
              <w:pStyle w:val="14bldcentr"/>
            </w:pPr>
            <w:bookmarkStart w:id="0" w:name="_Hlk194563125"/>
            <w:r>
              <w:t xml:space="preserve">SOLICITATION ADDENDUM </w:t>
            </w:r>
            <w:r w:rsidR="00463600">
              <w:t>THREE</w:t>
            </w:r>
          </w:p>
          <w:p w14:paraId="1A0F225C" w14:textId="77777777" w:rsidR="00A8795F" w:rsidRDefault="00A8795F" w:rsidP="00755C79">
            <w:pPr>
              <w:pStyle w:val="14bldcentr"/>
            </w:pPr>
            <w:r>
              <w:t>REVISED SCHEDULE OF EVENTS</w:t>
            </w:r>
          </w:p>
        </w:tc>
      </w:tr>
      <w:bookmarkEnd w:id="0"/>
    </w:tbl>
    <w:p w14:paraId="63123D23" w14:textId="77777777" w:rsidR="00A8795F" w:rsidRDefault="00A8795F" w:rsidP="00A8795F">
      <w:pPr>
        <w:pStyle w:val="14bldcentr"/>
      </w:pPr>
    </w:p>
    <w:p w14:paraId="4DC058EE" w14:textId="2550328E"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463600">
        <w:rPr>
          <w:b/>
          <w:bCs/>
          <w:sz w:val="28"/>
        </w:rPr>
        <w:t>124065 O5</w:t>
      </w:r>
    </w:p>
    <w:p w14:paraId="67208DE8" w14:textId="43475268" w:rsidR="00955B4D" w:rsidRPr="00955B4D" w:rsidRDefault="00463600"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ONE RED Ag Data Bank and Grants Program</w:t>
      </w:r>
    </w:p>
    <w:p w14:paraId="433132A3" w14:textId="4353F6F0"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8B6BA8">
        <w:rPr>
          <w:b/>
          <w:bCs/>
          <w:color w:val="auto"/>
          <w:sz w:val="28"/>
          <w:szCs w:val="28"/>
        </w:rPr>
        <w:t xml:space="preserve">March </w:t>
      </w:r>
      <w:r w:rsidR="00DA1D1C">
        <w:rPr>
          <w:b/>
          <w:bCs/>
          <w:color w:val="auto"/>
          <w:sz w:val="28"/>
          <w:szCs w:val="28"/>
        </w:rPr>
        <w:t>5</w:t>
      </w:r>
      <w:r w:rsidR="008B6BA8">
        <w:rPr>
          <w:b/>
          <w:bCs/>
          <w:color w:val="auto"/>
          <w:sz w:val="28"/>
          <w:szCs w:val="28"/>
        </w:rPr>
        <w:t>, 2026</w:t>
      </w:r>
    </w:p>
    <w:bookmarkEnd w:id="1"/>
    <w:p w14:paraId="517070C1" w14:textId="77777777" w:rsidR="00E07C9C" w:rsidRPr="00BD5697" w:rsidRDefault="00E07C9C" w:rsidP="009E3C9C">
      <w:pPr>
        <w:pStyle w:val="Level3Body"/>
        <w:ind w:left="0"/>
      </w:pPr>
    </w:p>
    <w:p w14:paraId="61A27846"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10D7ABB0" wp14:editId="3CE2412D">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930EF"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30ECFF4E" w14:textId="77777777" w:rsidR="00E07C9C" w:rsidRPr="00BD5697" w:rsidRDefault="00E07C9C" w:rsidP="00E07C9C">
      <w:pPr>
        <w:pStyle w:val="Heading4"/>
      </w:pPr>
      <w:r>
        <w:t xml:space="preserve">Revised </w:t>
      </w:r>
      <w:r w:rsidRPr="00BD5697">
        <w:t>S</w:t>
      </w:r>
      <w:r>
        <w:t>chedule of Events</w:t>
      </w:r>
    </w:p>
    <w:p w14:paraId="0F0B2011" w14:textId="77777777" w:rsidR="00E07C9C" w:rsidRPr="00BD5697" w:rsidRDefault="00E07C9C" w:rsidP="00E07C9C">
      <w:pPr>
        <w:pStyle w:val="Level1Body"/>
      </w:pPr>
    </w:p>
    <w:p w14:paraId="38D9DFA7"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3CE11DC" w14:textId="77777777" w:rsidR="00E07C9C" w:rsidRPr="00446480" w:rsidRDefault="00E07C9C" w:rsidP="00E07C9C">
      <w:pPr>
        <w:pStyle w:val="Level1Body"/>
        <w:rPr>
          <w:i/>
        </w:rPr>
      </w:pP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5"/>
        <w:gridCol w:w="6089"/>
        <w:gridCol w:w="3091"/>
      </w:tblGrid>
      <w:tr w:rsidR="00E07C9C" w:rsidRPr="00664F27" w14:paraId="04948F8F" w14:textId="77777777" w:rsidTr="009B39B1">
        <w:trPr>
          <w:cantSplit/>
          <w:tblHeader/>
          <w:jc w:val="center"/>
        </w:trPr>
        <w:tc>
          <w:tcPr>
            <w:tcW w:w="6614" w:type="dxa"/>
            <w:gridSpan w:val="2"/>
            <w:tcBorders>
              <w:top w:val="single" w:sz="12" w:space="0" w:color="auto"/>
              <w:bottom w:val="single" w:sz="6" w:space="0" w:color="auto"/>
            </w:tcBorders>
            <w:vAlign w:val="bottom"/>
          </w:tcPr>
          <w:p w14:paraId="2390170A" w14:textId="77777777" w:rsidR="00E07C9C" w:rsidRPr="00046E98" w:rsidRDefault="00E07C9C" w:rsidP="00ED102A">
            <w:pPr>
              <w:pStyle w:val="StyleBoldCentered"/>
              <w:rPr>
                <w:color w:val="auto"/>
              </w:rPr>
            </w:pPr>
            <w:r w:rsidRPr="00046E98">
              <w:rPr>
                <w:color w:val="auto"/>
              </w:rPr>
              <w:t>Activity</w:t>
            </w:r>
          </w:p>
        </w:tc>
        <w:tc>
          <w:tcPr>
            <w:tcW w:w="3091" w:type="dxa"/>
            <w:tcBorders>
              <w:top w:val="single" w:sz="12" w:space="0" w:color="auto"/>
              <w:bottom w:val="single" w:sz="6" w:space="0" w:color="auto"/>
            </w:tcBorders>
            <w:vAlign w:val="bottom"/>
          </w:tcPr>
          <w:p w14:paraId="69D0A69C" w14:textId="77777777" w:rsidR="00E07C9C" w:rsidRPr="00046E98" w:rsidRDefault="00E07C9C" w:rsidP="00ED102A">
            <w:pPr>
              <w:pStyle w:val="StyleBoldCentered"/>
              <w:rPr>
                <w:color w:val="auto"/>
              </w:rPr>
            </w:pPr>
            <w:r w:rsidRPr="00046E98">
              <w:rPr>
                <w:color w:val="auto"/>
              </w:rPr>
              <w:t>Date/Time</w:t>
            </w:r>
          </w:p>
        </w:tc>
      </w:tr>
      <w:tr w:rsidR="00E07C9C" w:rsidRPr="00664F27" w14:paraId="50BADB3A" w14:textId="77777777" w:rsidTr="00DA1D1C">
        <w:trPr>
          <w:cantSplit/>
          <w:trHeight w:val="570"/>
          <w:jc w:val="center"/>
        </w:trPr>
        <w:tc>
          <w:tcPr>
            <w:tcW w:w="525" w:type="dxa"/>
            <w:tcBorders>
              <w:top w:val="single" w:sz="6" w:space="0" w:color="auto"/>
            </w:tcBorders>
          </w:tcPr>
          <w:p w14:paraId="52540F1B" w14:textId="61C80ED8" w:rsidR="00E07C9C" w:rsidRPr="00664F27" w:rsidRDefault="00E07C9C" w:rsidP="009B39B1">
            <w:pPr>
              <w:pStyle w:val="rfpformnumbers"/>
            </w:pPr>
          </w:p>
        </w:tc>
        <w:tc>
          <w:tcPr>
            <w:tcW w:w="6089" w:type="dxa"/>
            <w:tcBorders>
              <w:top w:val="single" w:sz="6" w:space="0" w:color="auto"/>
            </w:tcBorders>
          </w:tcPr>
          <w:p w14:paraId="7DD45473" w14:textId="7FE528E6" w:rsidR="00E07C9C" w:rsidRPr="006D6DD0" w:rsidRDefault="009B39B1" w:rsidP="00ED102A">
            <w:pPr>
              <w:pStyle w:val="Level1Body"/>
              <w:rPr>
                <w:szCs w:val="22"/>
              </w:rPr>
            </w:pPr>
            <w:r>
              <w:t>Evaluation Period</w:t>
            </w:r>
          </w:p>
        </w:tc>
        <w:tc>
          <w:tcPr>
            <w:tcW w:w="3091" w:type="dxa"/>
            <w:tcBorders>
              <w:top w:val="single" w:sz="6" w:space="0" w:color="auto"/>
            </w:tcBorders>
          </w:tcPr>
          <w:p w14:paraId="55B8B138" w14:textId="77694ADE" w:rsidR="00E07C9C" w:rsidRPr="00773BDE" w:rsidRDefault="009B39B1" w:rsidP="009B39B1">
            <w:pPr>
              <w:jc w:val="left"/>
              <w:rPr>
                <w:rFonts w:ascii="Arial Bold" w:hAnsi="Arial Bold"/>
                <w:b/>
                <w:bCs/>
                <w:strike/>
              </w:rPr>
            </w:pPr>
            <w:r>
              <w:rPr>
                <w:rFonts w:ascii="Arial Bold" w:hAnsi="Arial Bold"/>
                <w:b/>
                <w:bCs/>
                <w:strike/>
              </w:rPr>
              <w:t>February 24-26, 2026</w:t>
            </w:r>
          </w:p>
          <w:p w14:paraId="29738B7C" w14:textId="61945BC7" w:rsidR="00E07C9C" w:rsidRPr="00773BDE" w:rsidRDefault="009B39B1" w:rsidP="009B39B1">
            <w:pPr>
              <w:jc w:val="left"/>
              <w:rPr>
                <w:b/>
                <w:bCs/>
                <w:color w:val="FF0000"/>
              </w:rPr>
            </w:pPr>
            <w:r>
              <w:rPr>
                <w:b/>
                <w:bCs/>
                <w:color w:val="FF0000"/>
              </w:rPr>
              <w:t xml:space="preserve">February 24 – March </w:t>
            </w:r>
            <w:r w:rsidR="008B6BA8">
              <w:rPr>
                <w:b/>
                <w:bCs/>
                <w:color w:val="FF0000"/>
              </w:rPr>
              <w:t>11</w:t>
            </w:r>
            <w:r>
              <w:rPr>
                <w:b/>
                <w:bCs/>
                <w:color w:val="FF0000"/>
              </w:rPr>
              <w:t xml:space="preserve">, </w:t>
            </w:r>
            <w:proofErr w:type="gramStart"/>
            <w:r>
              <w:rPr>
                <w:b/>
                <w:bCs/>
                <w:color w:val="FF0000"/>
              </w:rPr>
              <w:t>2026</w:t>
            </w:r>
            <w:proofErr w:type="gramEnd"/>
            <w:r w:rsidR="00E07C9C" w:rsidRPr="00773BDE">
              <w:rPr>
                <w:b/>
                <w:bCs/>
                <w:color w:val="FF0000"/>
              </w:rPr>
              <w:t xml:space="preserve"> </w:t>
            </w:r>
          </w:p>
        </w:tc>
      </w:tr>
      <w:tr w:rsidR="00E07C9C" w:rsidRPr="00664F27" w14:paraId="42155F24" w14:textId="77777777" w:rsidTr="00DA1D1C">
        <w:trPr>
          <w:cantSplit/>
          <w:jc w:val="center"/>
        </w:trPr>
        <w:tc>
          <w:tcPr>
            <w:tcW w:w="525" w:type="dxa"/>
            <w:tcBorders>
              <w:bottom w:val="single" w:sz="8" w:space="0" w:color="auto"/>
            </w:tcBorders>
          </w:tcPr>
          <w:p w14:paraId="2B792F57" w14:textId="77777777" w:rsidR="00E07C9C" w:rsidRPr="00664F27" w:rsidRDefault="00E07C9C" w:rsidP="00ED102A">
            <w:pPr>
              <w:pStyle w:val="rfpformnumbers"/>
            </w:pPr>
          </w:p>
        </w:tc>
        <w:tc>
          <w:tcPr>
            <w:tcW w:w="6089" w:type="dxa"/>
            <w:tcBorders>
              <w:bottom w:val="single" w:sz="8" w:space="0" w:color="auto"/>
            </w:tcBorders>
          </w:tcPr>
          <w:p w14:paraId="6319EC54" w14:textId="5D5167DB" w:rsidR="00E07C9C" w:rsidRPr="006D6DD0" w:rsidRDefault="009B39B1" w:rsidP="00ED102A">
            <w:pPr>
              <w:pStyle w:val="Level1Body"/>
            </w:pPr>
            <w:r>
              <w:t xml:space="preserve">“Vendor Demonstrations” (top proposals) </w:t>
            </w:r>
            <w:r w:rsidRPr="008B6BA8">
              <w:rPr>
                <w:strike/>
                <w:color w:val="auto"/>
              </w:rPr>
              <w:t>if required</w:t>
            </w:r>
          </w:p>
        </w:tc>
        <w:tc>
          <w:tcPr>
            <w:tcW w:w="3091" w:type="dxa"/>
            <w:tcBorders>
              <w:bottom w:val="single" w:sz="8" w:space="0" w:color="auto"/>
            </w:tcBorders>
          </w:tcPr>
          <w:p w14:paraId="686F68CD" w14:textId="77777777" w:rsidR="00E07C9C" w:rsidRPr="009B39B1" w:rsidRDefault="009B39B1" w:rsidP="00ED102A">
            <w:pPr>
              <w:pStyle w:val="Level1Body"/>
              <w:rPr>
                <w:b/>
                <w:bCs/>
                <w:strike/>
              </w:rPr>
            </w:pPr>
            <w:r w:rsidRPr="009B39B1">
              <w:rPr>
                <w:b/>
                <w:bCs/>
                <w:strike/>
              </w:rPr>
              <w:t>March 4, 2026</w:t>
            </w:r>
          </w:p>
          <w:p w14:paraId="748C368B" w14:textId="16F7CA3E" w:rsidR="009B39B1" w:rsidRPr="009B39B1" w:rsidRDefault="009B39B1" w:rsidP="00ED102A">
            <w:pPr>
              <w:pStyle w:val="Level1Body"/>
              <w:rPr>
                <w:b/>
                <w:bCs/>
              </w:rPr>
            </w:pPr>
            <w:r w:rsidRPr="009B39B1">
              <w:rPr>
                <w:b/>
                <w:bCs/>
                <w:color w:val="FF0000"/>
              </w:rPr>
              <w:t xml:space="preserve">March </w:t>
            </w:r>
            <w:r w:rsidR="00DA1D1C">
              <w:rPr>
                <w:b/>
                <w:bCs/>
                <w:color w:val="FF0000"/>
              </w:rPr>
              <w:t xml:space="preserve">18 and </w:t>
            </w:r>
            <w:r w:rsidRPr="009B39B1">
              <w:rPr>
                <w:b/>
                <w:bCs/>
                <w:color w:val="FF0000"/>
              </w:rPr>
              <w:t>20, 2026</w:t>
            </w:r>
          </w:p>
        </w:tc>
      </w:tr>
      <w:tr w:rsidR="00E07C9C" w:rsidRPr="00664F27" w14:paraId="717A04EE" w14:textId="77777777" w:rsidTr="00DA1D1C">
        <w:trPr>
          <w:cantSplit/>
          <w:jc w:val="center"/>
        </w:trPr>
        <w:tc>
          <w:tcPr>
            <w:tcW w:w="525" w:type="dxa"/>
            <w:tcBorders>
              <w:top w:val="single" w:sz="8" w:space="0" w:color="auto"/>
              <w:bottom w:val="single" w:sz="8" w:space="0" w:color="auto"/>
            </w:tcBorders>
          </w:tcPr>
          <w:p w14:paraId="48EFD09A" w14:textId="77777777" w:rsidR="00E07C9C" w:rsidRPr="00664F27" w:rsidRDefault="00E07C9C" w:rsidP="00ED102A">
            <w:pPr>
              <w:pStyle w:val="rfpformnumbers"/>
            </w:pPr>
          </w:p>
        </w:tc>
        <w:tc>
          <w:tcPr>
            <w:tcW w:w="6089" w:type="dxa"/>
            <w:tcBorders>
              <w:top w:val="single" w:sz="8" w:space="0" w:color="auto"/>
              <w:bottom w:val="single" w:sz="8" w:space="0" w:color="auto"/>
            </w:tcBorders>
          </w:tcPr>
          <w:p w14:paraId="5D4850FA" w14:textId="77777777" w:rsidR="00E07C9C" w:rsidRDefault="009B39B1" w:rsidP="00ED102A">
            <w:pPr>
              <w:pStyle w:val="Level1Body"/>
            </w:pPr>
            <w:r>
              <w:t>Post “Intent to Award” to the Internet at</w:t>
            </w:r>
          </w:p>
          <w:p w14:paraId="33228CB2" w14:textId="0E9FDC63" w:rsidR="009B39B1" w:rsidRPr="006D6DD0" w:rsidRDefault="009B39B1" w:rsidP="00ED102A">
            <w:pPr>
              <w:pStyle w:val="Level1Body"/>
            </w:pPr>
            <w:hyperlink r:id="rId7" w:history="1">
              <w:r w:rsidRPr="00521B96">
                <w:rPr>
                  <w:rStyle w:val="Hyperlink"/>
                </w:rPr>
                <w:t>https://das.nebraska.gov/materiel/bidopps.html</w:t>
              </w:r>
            </w:hyperlink>
            <w:r>
              <w:t xml:space="preserve"> </w:t>
            </w:r>
          </w:p>
        </w:tc>
        <w:tc>
          <w:tcPr>
            <w:tcW w:w="3091" w:type="dxa"/>
            <w:tcBorders>
              <w:top w:val="single" w:sz="8" w:space="0" w:color="auto"/>
              <w:bottom w:val="single" w:sz="8" w:space="0" w:color="auto"/>
            </w:tcBorders>
          </w:tcPr>
          <w:p w14:paraId="3ABDC0B4" w14:textId="77777777" w:rsidR="00E07C9C" w:rsidRDefault="009B39B1" w:rsidP="00ED102A">
            <w:pPr>
              <w:pStyle w:val="Level1Body"/>
              <w:rPr>
                <w:b/>
                <w:bCs/>
                <w:strike/>
              </w:rPr>
            </w:pPr>
            <w:r w:rsidRPr="009B39B1">
              <w:rPr>
                <w:b/>
                <w:bCs/>
                <w:strike/>
              </w:rPr>
              <w:t>March 11, 2026</w:t>
            </w:r>
          </w:p>
          <w:p w14:paraId="4F7C5FF4" w14:textId="3802A452" w:rsidR="009B39B1" w:rsidRPr="009B39B1" w:rsidRDefault="009B39B1" w:rsidP="00ED102A">
            <w:pPr>
              <w:pStyle w:val="Level1Body"/>
              <w:rPr>
                <w:b/>
                <w:bCs/>
              </w:rPr>
            </w:pPr>
            <w:r w:rsidRPr="009B39B1">
              <w:rPr>
                <w:b/>
                <w:bCs/>
                <w:color w:val="FF0000"/>
              </w:rPr>
              <w:t>TBD</w:t>
            </w:r>
          </w:p>
        </w:tc>
      </w:tr>
      <w:tr w:rsidR="009B39B1" w:rsidRPr="00664F27" w14:paraId="77291F7E" w14:textId="77777777" w:rsidTr="00DA1D1C">
        <w:trPr>
          <w:cantSplit/>
          <w:jc w:val="center"/>
        </w:trPr>
        <w:tc>
          <w:tcPr>
            <w:tcW w:w="525" w:type="dxa"/>
            <w:tcBorders>
              <w:top w:val="single" w:sz="8" w:space="0" w:color="auto"/>
              <w:bottom w:val="single" w:sz="8" w:space="0" w:color="auto"/>
            </w:tcBorders>
          </w:tcPr>
          <w:p w14:paraId="0D239F8F" w14:textId="77777777" w:rsidR="009B39B1" w:rsidRPr="00664F27" w:rsidRDefault="009B39B1" w:rsidP="00ED102A">
            <w:pPr>
              <w:pStyle w:val="rfpformnumbers"/>
            </w:pPr>
          </w:p>
        </w:tc>
        <w:tc>
          <w:tcPr>
            <w:tcW w:w="6089" w:type="dxa"/>
            <w:tcBorders>
              <w:top w:val="single" w:sz="8" w:space="0" w:color="auto"/>
              <w:bottom w:val="single" w:sz="8" w:space="0" w:color="auto"/>
            </w:tcBorders>
          </w:tcPr>
          <w:p w14:paraId="2AACD810" w14:textId="3F6FDFF5" w:rsidR="009B39B1" w:rsidRDefault="009B39B1" w:rsidP="00ED102A">
            <w:pPr>
              <w:pStyle w:val="Level1Body"/>
            </w:pPr>
            <w:r>
              <w:t>Contract finalization period</w:t>
            </w:r>
          </w:p>
        </w:tc>
        <w:tc>
          <w:tcPr>
            <w:tcW w:w="3091" w:type="dxa"/>
            <w:tcBorders>
              <w:top w:val="single" w:sz="8" w:space="0" w:color="auto"/>
              <w:bottom w:val="single" w:sz="8" w:space="0" w:color="auto"/>
            </w:tcBorders>
          </w:tcPr>
          <w:p w14:paraId="11C0BF4A" w14:textId="77777777" w:rsidR="009B39B1" w:rsidRDefault="009B39B1" w:rsidP="00ED102A">
            <w:pPr>
              <w:pStyle w:val="Level1Body"/>
              <w:rPr>
                <w:b/>
                <w:bCs/>
                <w:strike/>
              </w:rPr>
            </w:pPr>
            <w:r>
              <w:rPr>
                <w:b/>
                <w:bCs/>
                <w:strike/>
              </w:rPr>
              <w:t>March 11-20, 2026</w:t>
            </w:r>
          </w:p>
          <w:p w14:paraId="43E9B09C" w14:textId="00680511" w:rsidR="009B39B1" w:rsidRPr="009B39B1" w:rsidRDefault="009B39B1" w:rsidP="00ED102A">
            <w:pPr>
              <w:pStyle w:val="Level1Body"/>
              <w:rPr>
                <w:b/>
                <w:bCs/>
              </w:rPr>
            </w:pPr>
            <w:r w:rsidRPr="009B39B1">
              <w:rPr>
                <w:b/>
                <w:bCs/>
                <w:color w:val="FF0000"/>
              </w:rPr>
              <w:t>TBD</w:t>
            </w:r>
          </w:p>
        </w:tc>
      </w:tr>
      <w:tr w:rsidR="009B39B1" w:rsidRPr="00664F27" w14:paraId="1BF5622F" w14:textId="77777777" w:rsidTr="00DA1D1C">
        <w:trPr>
          <w:cantSplit/>
          <w:jc w:val="center"/>
        </w:trPr>
        <w:tc>
          <w:tcPr>
            <w:tcW w:w="525" w:type="dxa"/>
            <w:tcBorders>
              <w:top w:val="single" w:sz="8" w:space="0" w:color="auto"/>
              <w:bottom w:val="single" w:sz="8" w:space="0" w:color="auto"/>
            </w:tcBorders>
          </w:tcPr>
          <w:p w14:paraId="1E4D91AF" w14:textId="77777777" w:rsidR="009B39B1" w:rsidRPr="00664F27" w:rsidRDefault="009B39B1" w:rsidP="00ED102A">
            <w:pPr>
              <w:pStyle w:val="rfpformnumbers"/>
            </w:pPr>
          </w:p>
        </w:tc>
        <w:tc>
          <w:tcPr>
            <w:tcW w:w="6089" w:type="dxa"/>
            <w:tcBorders>
              <w:top w:val="single" w:sz="8" w:space="0" w:color="auto"/>
              <w:bottom w:val="single" w:sz="8" w:space="0" w:color="auto"/>
            </w:tcBorders>
          </w:tcPr>
          <w:p w14:paraId="20DAA7B0" w14:textId="740D454A" w:rsidR="009B39B1" w:rsidRDefault="009B39B1" w:rsidP="00ED102A">
            <w:pPr>
              <w:pStyle w:val="Level1Body"/>
            </w:pPr>
            <w:r>
              <w:t>Contract award</w:t>
            </w:r>
          </w:p>
        </w:tc>
        <w:tc>
          <w:tcPr>
            <w:tcW w:w="3091" w:type="dxa"/>
            <w:tcBorders>
              <w:top w:val="single" w:sz="8" w:space="0" w:color="auto"/>
              <w:bottom w:val="single" w:sz="8" w:space="0" w:color="auto"/>
            </w:tcBorders>
          </w:tcPr>
          <w:p w14:paraId="4F37B0AC" w14:textId="77777777" w:rsidR="009B39B1" w:rsidRDefault="00AD791B" w:rsidP="00ED102A">
            <w:pPr>
              <w:pStyle w:val="Level1Body"/>
              <w:rPr>
                <w:b/>
                <w:bCs/>
                <w:strike/>
              </w:rPr>
            </w:pPr>
            <w:r>
              <w:rPr>
                <w:b/>
                <w:bCs/>
                <w:strike/>
              </w:rPr>
              <w:t>March 23, 2026</w:t>
            </w:r>
          </w:p>
          <w:p w14:paraId="7F5FDEDB" w14:textId="4515B303" w:rsidR="00AD791B" w:rsidRPr="00AD791B" w:rsidRDefault="00AD791B" w:rsidP="00ED102A">
            <w:pPr>
              <w:pStyle w:val="Level1Body"/>
              <w:rPr>
                <w:b/>
                <w:bCs/>
              </w:rPr>
            </w:pPr>
            <w:r w:rsidRPr="00AD791B">
              <w:rPr>
                <w:b/>
                <w:bCs/>
                <w:color w:val="FF0000"/>
              </w:rPr>
              <w:t>TBD</w:t>
            </w:r>
          </w:p>
        </w:tc>
      </w:tr>
    </w:tbl>
    <w:p w14:paraId="711C10E0" w14:textId="77777777" w:rsidR="00E07C9C" w:rsidRPr="00BD5697" w:rsidRDefault="00E07C9C" w:rsidP="00E07C9C">
      <w:pPr>
        <w:pStyle w:val="Level1Body"/>
      </w:pPr>
    </w:p>
    <w:p w14:paraId="5CC0494D" w14:textId="77777777" w:rsidR="00E07C9C" w:rsidRPr="00BD5697" w:rsidRDefault="00E07C9C" w:rsidP="00E07C9C">
      <w:pPr>
        <w:pStyle w:val="Level1Body"/>
      </w:pPr>
    </w:p>
    <w:p w14:paraId="57C8E66A" w14:textId="77777777" w:rsidR="00E07C9C" w:rsidRDefault="00E07C9C" w:rsidP="00E07C9C">
      <w:r w:rsidRPr="00985AE2">
        <w:t>This addendum will be</w:t>
      </w:r>
      <w:r>
        <w:t xml:space="preserve"> incorporated into </w:t>
      </w:r>
      <w:r w:rsidRPr="00985AE2">
        <w:t xml:space="preserve">the </w:t>
      </w:r>
      <w:r>
        <w:t>solicitation.</w:t>
      </w:r>
    </w:p>
    <w:p w14:paraId="513C495F"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F306" w14:textId="77777777" w:rsidR="00463600" w:rsidRDefault="00463600" w:rsidP="00E07C9C">
      <w:r>
        <w:separator/>
      </w:r>
    </w:p>
  </w:endnote>
  <w:endnote w:type="continuationSeparator" w:id="0">
    <w:p w14:paraId="2F2CBF43" w14:textId="77777777" w:rsidR="00463600" w:rsidRDefault="00463600"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485" w14:textId="77777777" w:rsidR="003B2558" w:rsidRPr="003B2558" w:rsidRDefault="003B2558" w:rsidP="003B2558">
    <w:pPr>
      <w:pStyle w:val="Footer"/>
      <w:tabs>
        <w:tab w:val="clear" w:pos="4680"/>
      </w:tabs>
      <w:rPr>
        <w:sz w:val="20"/>
        <w:szCs w:val="20"/>
      </w:rPr>
    </w:pPr>
  </w:p>
  <w:p w14:paraId="32F82E2D"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7610317C" w14:textId="77777777" w:rsidR="003B2558" w:rsidRPr="003B2558" w:rsidRDefault="003B2558" w:rsidP="003B2558">
    <w:pPr>
      <w:pStyle w:val="Footer"/>
      <w:jc w:val="right"/>
      <w:rPr>
        <w:sz w:val="20"/>
        <w:szCs w:val="20"/>
      </w:rPr>
    </w:pPr>
    <w:r w:rsidRPr="003B2558">
      <w:rPr>
        <w:sz w:val="20"/>
        <w:szCs w:val="20"/>
      </w:rPr>
      <w:t>Last Revised 4-17-2025</w:t>
    </w:r>
  </w:p>
  <w:p w14:paraId="66476AA4" w14:textId="77777777" w:rsidR="003B2558" w:rsidRPr="003B2558" w:rsidRDefault="00510827"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5CD2F483"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E090" w14:textId="77777777" w:rsidR="00463600" w:rsidRDefault="00463600" w:rsidP="00E07C9C">
      <w:r>
        <w:separator/>
      </w:r>
    </w:p>
  </w:footnote>
  <w:footnote w:type="continuationSeparator" w:id="0">
    <w:p w14:paraId="634DD8ED" w14:textId="77777777" w:rsidR="00463600" w:rsidRDefault="00463600"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33F218DA"/>
    <w:lvl w:ilvl="0">
      <w:start w:val="6"/>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00"/>
    <w:rsid w:val="000B5D16"/>
    <w:rsid w:val="001E5C57"/>
    <w:rsid w:val="00256728"/>
    <w:rsid w:val="003901DB"/>
    <w:rsid w:val="003B2558"/>
    <w:rsid w:val="003C24A1"/>
    <w:rsid w:val="00426A35"/>
    <w:rsid w:val="004451ED"/>
    <w:rsid w:val="00463600"/>
    <w:rsid w:val="00494BC4"/>
    <w:rsid w:val="004A6B9E"/>
    <w:rsid w:val="004D74AF"/>
    <w:rsid w:val="004E0F70"/>
    <w:rsid w:val="004F33FC"/>
    <w:rsid w:val="00510827"/>
    <w:rsid w:val="005262DF"/>
    <w:rsid w:val="00526EBC"/>
    <w:rsid w:val="00773A15"/>
    <w:rsid w:val="007C53C0"/>
    <w:rsid w:val="00816D5E"/>
    <w:rsid w:val="008B6BA8"/>
    <w:rsid w:val="0091549C"/>
    <w:rsid w:val="00955B4D"/>
    <w:rsid w:val="009B39B1"/>
    <w:rsid w:val="009E3C9C"/>
    <w:rsid w:val="00A43046"/>
    <w:rsid w:val="00A56E02"/>
    <w:rsid w:val="00A8795F"/>
    <w:rsid w:val="00AD791B"/>
    <w:rsid w:val="00DA1D1C"/>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70725"/>
  <w15:chartTrackingRefBased/>
  <w15:docId w15:val="{8E945D6D-D435-4AAD-B0BF-B60AED07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B39B1"/>
    <w:rPr>
      <w:color w:val="0563C1" w:themeColor="hyperlink"/>
      <w:u w:val="single"/>
    </w:rPr>
  </w:style>
  <w:style w:type="character" w:styleId="UnresolvedMention">
    <w:name w:val="Unresolved Mention"/>
    <w:basedOn w:val="DefaultParagraphFont"/>
    <w:uiPriority w:val="99"/>
    <w:semiHidden/>
    <w:unhideWhenUsed/>
    <w:rsid w:val="009B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256</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 Matthew</dc:creator>
  <cp:keywords/>
  <dc:description/>
  <cp:lastModifiedBy>Caddy, Matthew</cp:lastModifiedBy>
  <cp:revision>4</cp:revision>
  <dcterms:created xsi:type="dcterms:W3CDTF">2026-03-02T22:38:00Z</dcterms:created>
  <dcterms:modified xsi:type="dcterms:W3CDTF">2026-03-05T18:07:00Z</dcterms:modified>
</cp:coreProperties>
</file>